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F84" w:rsidRPr="00AF238C" w:rsidRDefault="00850F84" w:rsidP="00E92908">
      <w:pPr>
        <w:pStyle w:val="Nadpis2"/>
        <w:rPr>
          <w:rFonts w:asciiTheme="majorHAnsi" w:hAnsiTheme="majorHAnsi" w:cstheme="majorHAnsi"/>
          <w:color w:val="FFFFFF" w:themeColor="background1"/>
        </w:rPr>
      </w:pPr>
      <w:r w:rsidRPr="00AF238C">
        <w:rPr>
          <w:rFonts w:asciiTheme="majorHAnsi" w:hAnsiTheme="majorHAnsi" w:cstheme="majorHAnsi"/>
        </w:rPr>
        <w:t>Společnost Hanon Systems Autopal</w:t>
      </w:r>
      <w:r w:rsidR="001F4856" w:rsidRPr="00AF238C">
        <w:rPr>
          <w:rFonts w:asciiTheme="majorHAnsi" w:hAnsiTheme="majorHAnsi" w:cstheme="majorHAnsi"/>
        </w:rPr>
        <w:t xml:space="preserve"> hledá nového kolegu na pozici</w:t>
      </w:r>
      <w:r w:rsidR="009831B7" w:rsidRPr="00AF238C">
        <w:rPr>
          <w:rFonts w:asciiTheme="majorHAnsi" w:hAnsiTheme="majorHAnsi" w:cstheme="majorHAnsi"/>
        </w:rPr>
        <w:t xml:space="preserve"> </w:t>
      </w:r>
      <w:r w:rsidRPr="00AF238C">
        <w:rPr>
          <w:rFonts w:asciiTheme="majorHAnsi" w:hAnsiTheme="majorHAnsi" w:cstheme="majorHAnsi"/>
          <w:color w:val="FFFFFF" w:themeColor="background1"/>
        </w:rPr>
        <w:t xml:space="preserve"> na pozici</w:t>
      </w:r>
    </w:p>
    <w:p w:rsidR="00456136" w:rsidRPr="005A1487" w:rsidRDefault="001E2D6A" w:rsidP="005A1487">
      <w:pPr>
        <w:pStyle w:val="Nadpis1"/>
      </w:pPr>
      <w:r>
        <w:t>ZÁMEČNÍK - HLUK</w:t>
      </w:r>
    </w:p>
    <w:p w:rsidR="00E11D49" w:rsidRPr="005A1487" w:rsidRDefault="00E11D49" w:rsidP="00391110">
      <w:pPr>
        <w:pStyle w:val="Odstavecseseznamem"/>
        <w:rPr>
          <w:rFonts w:asciiTheme="majorHAnsi" w:hAnsiTheme="majorHAnsi" w:cstheme="majorHAnsi"/>
          <w:szCs w:val="20"/>
          <w:lang w:val="cs-CZ"/>
        </w:rPr>
        <w:sectPr w:rsidR="00E11D49" w:rsidRPr="005A1487" w:rsidSect="004D0FA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 w:code="9"/>
          <w:pgMar w:top="1440" w:right="1080" w:bottom="1080" w:left="1080" w:header="708" w:footer="406" w:gutter="0"/>
          <w:cols w:space="708"/>
          <w:titlePg/>
          <w:docGrid w:linePitch="360"/>
        </w:sectPr>
      </w:pPr>
    </w:p>
    <w:p w:rsidR="00E70648" w:rsidRDefault="00E70648" w:rsidP="00E92908">
      <w:pPr>
        <w:pStyle w:val="Nadpis2"/>
        <w:rPr>
          <w:rFonts w:asciiTheme="majorHAnsi" w:hAnsiTheme="majorHAnsi" w:cstheme="majorHAnsi"/>
        </w:rPr>
      </w:pPr>
    </w:p>
    <w:p w:rsidR="00E93E53" w:rsidRPr="00E93E53" w:rsidRDefault="00E93E53" w:rsidP="00E93E53">
      <w:pPr>
        <w:rPr>
          <w:lang w:val="cs-CZ" w:eastAsia="cs-CZ"/>
        </w:rPr>
      </w:pPr>
    </w:p>
    <w:p w:rsidR="00E11D49" w:rsidRPr="00AF238C" w:rsidRDefault="006E37EF" w:rsidP="00E92908">
      <w:pPr>
        <w:pStyle w:val="Nadpis2"/>
        <w:rPr>
          <w:rFonts w:asciiTheme="majorHAnsi" w:hAnsiTheme="majorHAnsi" w:cstheme="majorHAnsi"/>
        </w:rPr>
      </w:pPr>
      <w:r w:rsidRPr="00AF238C">
        <w:rPr>
          <w:rFonts w:asciiTheme="majorHAnsi" w:hAnsiTheme="majorHAnsi" w:cstheme="majorHAnsi"/>
        </w:rPr>
        <w:t>Koho hledáme</w:t>
      </w:r>
      <w:r w:rsidR="00E11D49" w:rsidRPr="00AF238C">
        <w:rPr>
          <w:rFonts w:asciiTheme="majorHAnsi" w:hAnsiTheme="majorHAnsi" w:cstheme="majorHAnsi"/>
        </w:rPr>
        <w:t>:</w:t>
      </w:r>
    </w:p>
    <w:p w:rsidR="001E2D6A" w:rsidRPr="001E2D6A" w:rsidRDefault="0056245C" w:rsidP="001E2D6A">
      <w:pPr>
        <w:pStyle w:val="StylSodrkamied-8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Člověka</w:t>
      </w:r>
      <w:r w:rsidR="001E2D6A" w:rsidRPr="001E2D6A">
        <w:rPr>
          <w:rFonts w:asciiTheme="majorHAnsi" w:hAnsiTheme="majorHAnsi" w:cstheme="majorHAnsi"/>
        </w:rPr>
        <w:t xml:space="preserve"> se zkušeností s opravami strojů, hydrauliky, pneumatiky a mechanických pohonů</w:t>
      </w:r>
    </w:p>
    <w:p w:rsidR="001E2D6A" w:rsidRPr="001E2D6A" w:rsidRDefault="0056245C" w:rsidP="001E2D6A">
      <w:pPr>
        <w:pStyle w:val="StylSodrkamied-8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Znalosti</w:t>
      </w:r>
      <w:r w:rsidR="001E2D6A" w:rsidRPr="001E2D6A">
        <w:rPr>
          <w:rFonts w:asciiTheme="majorHAnsi" w:hAnsiTheme="majorHAnsi" w:cstheme="majorHAnsi"/>
        </w:rPr>
        <w:t xml:space="preserve"> v oblasti vakuové techniky výhodou</w:t>
      </w:r>
    </w:p>
    <w:p w:rsidR="001E2D6A" w:rsidRPr="001E2D6A" w:rsidRDefault="001E2D6A" w:rsidP="001E2D6A">
      <w:pPr>
        <w:pStyle w:val="StylSodrkamied-80"/>
        <w:rPr>
          <w:rFonts w:asciiTheme="majorHAnsi" w:hAnsiTheme="majorHAnsi" w:cstheme="majorHAnsi"/>
        </w:rPr>
      </w:pPr>
      <w:r w:rsidRPr="001E2D6A">
        <w:rPr>
          <w:rFonts w:asciiTheme="majorHAnsi" w:hAnsiTheme="majorHAnsi" w:cstheme="majorHAnsi"/>
        </w:rPr>
        <w:t>Znalce čtení výkresové dokumentace</w:t>
      </w:r>
    </w:p>
    <w:p w:rsidR="001E2D6A" w:rsidRPr="001E2D6A" w:rsidRDefault="001E2D6A" w:rsidP="001E2D6A">
      <w:pPr>
        <w:pStyle w:val="StylSodrkamied-80"/>
        <w:rPr>
          <w:rFonts w:asciiTheme="majorHAnsi" w:hAnsiTheme="majorHAnsi" w:cstheme="majorHAnsi"/>
        </w:rPr>
      </w:pPr>
      <w:r w:rsidRPr="001E2D6A">
        <w:rPr>
          <w:rFonts w:asciiTheme="majorHAnsi" w:hAnsiTheme="majorHAnsi" w:cstheme="majorHAnsi"/>
        </w:rPr>
        <w:t>Pokud máte praxi v instalatérství nebo vodo, topo, plyn -  je to výhoda</w:t>
      </w:r>
    </w:p>
    <w:p w:rsidR="001E2D6A" w:rsidRPr="001E2D6A" w:rsidRDefault="001E2D6A" w:rsidP="001E2D6A">
      <w:pPr>
        <w:pStyle w:val="StylSodrkamied-80"/>
        <w:rPr>
          <w:rFonts w:asciiTheme="majorHAnsi" w:hAnsiTheme="majorHAnsi" w:cstheme="majorHAnsi"/>
        </w:rPr>
      </w:pPr>
      <w:r w:rsidRPr="001E2D6A">
        <w:rPr>
          <w:rFonts w:asciiTheme="majorHAnsi" w:hAnsiTheme="majorHAnsi" w:cstheme="majorHAnsi"/>
        </w:rPr>
        <w:t>Časově flexibilního a samostatného jedince se smyslem pro zodpovědnost a týmovost</w:t>
      </w:r>
    </w:p>
    <w:p w:rsidR="00AF238C" w:rsidRDefault="001E2D6A" w:rsidP="001E2D6A">
      <w:pPr>
        <w:pStyle w:val="StylSodrkamied-80"/>
        <w:rPr>
          <w:rFonts w:asciiTheme="majorHAnsi" w:hAnsiTheme="majorHAnsi" w:cstheme="majorHAnsi"/>
        </w:rPr>
      </w:pPr>
      <w:r w:rsidRPr="001E2D6A">
        <w:rPr>
          <w:rFonts w:asciiTheme="majorHAnsi" w:hAnsiTheme="majorHAnsi" w:cstheme="majorHAnsi"/>
        </w:rPr>
        <w:t>Aktivního řidiče</w:t>
      </w:r>
    </w:p>
    <w:p w:rsidR="00E93E53" w:rsidRDefault="00E93E53" w:rsidP="00E92908">
      <w:pPr>
        <w:pStyle w:val="Nadpis2"/>
        <w:rPr>
          <w:rFonts w:asciiTheme="majorHAnsi" w:hAnsiTheme="majorHAnsi" w:cstheme="majorHAnsi"/>
        </w:rPr>
      </w:pPr>
    </w:p>
    <w:p w:rsidR="00E11D49" w:rsidRPr="00AF238C" w:rsidRDefault="009831B7" w:rsidP="00E92908">
      <w:pPr>
        <w:pStyle w:val="Nadpis2"/>
        <w:rPr>
          <w:rFonts w:asciiTheme="majorHAnsi" w:hAnsiTheme="majorHAnsi" w:cstheme="majorHAnsi"/>
        </w:rPr>
      </w:pPr>
      <w:r w:rsidRPr="00AF238C">
        <w:rPr>
          <w:rFonts w:asciiTheme="majorHAnsi" w:hAnsiTheme="majorHAnsi" w:cstheme="majorHAnsi"/>
        </w:rPr>
        <w:t>Co od nás získáte</w:t>
      </w:r>
      <w:r w:rsidR="00E11D49" w:rsidRPr="00AF238C">
        <w:rPr>
          <w:rFonts w:asciiTheme="majorHAnsi" w:hAnsiTheme="majorHAnsi" w:cstheme="majorHAnsi"/>
        </w:rPr>
        <w:t>:</w:t>
      </w:r>
    </w:p>
    <w:p w:rsidR="00E11D49" w:rsidRPr="00AF238C" w:rsidRDefault="00396096" w:rsidP="00396096">
      <w:pPr>
        <w:pStyle w:val="StylSodrkamied-80"/>
        <w:rPr>
          <w:rFonts w:asciiTheme="majorHAnsi" w:hAnsiTheme="majorHAnsi" w:cstheme="majorHAnsi"/>
        </w:rPr>
      </w:pPr>
      <w:r w:rsidRPr="00AF238C">
        <w:rPr>
          <w:rFonts w:asciiTheme="majorHAnsi" w:hAnsiTheme="majorHAnsi" w:cstheme="majorHAnsi"/>
        </w:rPr>
        <w:t>Být součástí sil</w:t>
      </w:r>
      <w:r w:rsidR="009831B7" w:rsidRPr="00AF238C">
        <w:rPr>
          <w:rFonts w:asciiTheme="majorHAnsi" w:hAnsiTheme="majorHAnsi" w:cstheme="majorHAnsi"/>
        </w:rPr>
        <w:t>né nad</w:t>
      </w:r>
      <w:r w:rsidR="00E11D49" w:rsidRPr="00AF238C">
        <w:rPr>
          <w:rFonts w:asciiTheme="majorHAnsi" w:hAnsiTheme="majorHAnsi" w:cstheme="majorHAnsi"/>
        </w:rPr>
        <w:t xml:space="preserve">národní společnosti </w:t>
      </w:r>
    </w:p>
    <w:p w:rsidR="0002566E" w:rsidRPr="00AF238C" w:rsidRDefault="00396096" w:rsidP="00396096">
      <w:pPr>
        <w:pStyle w:val="StylSodrkamied-80"/>
        <w:rPr>
          <w:rStyle w:val="StylSodrkamied-80Char"/>
          <w:rFonts w:asciiTheme="majorHAnsi" w:hAnsiTheme="majorHAnsi" w:cstheme="majorHAnsi"/>
        </w:rPr>
      </w:pPr>
      <w:r w:rsidRPr="00AF238C">
        <w:rPr>
          <w:rFonts w:asciiTheme="majorHAnsi" w:hAnsiTheme="majorHAnsi" w:cstheme="majorHAnsi"/>
        </w:rPr>
        <w:t>Možnost pracovat v moderním prostředí a se</w:t>
      </w:r>
      <w:r w:rsidR="0002566E" w:rsidRPr="00AF238C">
        <w:rPr>
          <w:rFonts w:asciiTheme="majorHAnsi" w:hAnsiTheme="majorHAnsi" w:cstheme="majorHAnsi"/>
        </w:rPr>
        <w:t xml:space="preserve"> špičkovou technikou</w:t>
      </w:r>
    </w:p>
    <w:p w:rsidR="0002566E" w:rsidRDefault="00160B0E" w:rsidP="00396096">
      <w:pPr>
        <w:pStyle w:val="StylSodrkamied-80"/>
        <w:rPr>
          <w:rFonts w:asciiTheme="majorHAnsi" w:hAnsiTheme="majorHAnsi" w:cstheme="majorHAnsi"/>
        </w:rPr>
      </w:pPr>
      <w:r w:rsidRPr="00AF238C">
        <w:rPr>
          <w:rFonts w:asciiTheme="majorHAnsi" w:hAnsiTheme="majorHAnsi" w:cstheme="majorHAnsi"/>
        </w:rPr>
        <w:t>Na</w:t>
      </w:r>
      <w:r w:rsidR="00AD0A97" w:rsidRPr="00AF238C">
        <w:rPr>
          <w:rFonts w:asciiTheme="majorHAnsi" w:hAnsiTheme="majorHAnsi" w:cstheme="majorHAnsi"/>
        </w:rPr>
        <w:t>dstandardní finanční ohodnocení s</w:t>
      </w:r>
      <w:r w:rsidR="0081465E" w:rsidRPr="00AF238C">
        <w:rPr>
          <w:rFonts w:asciiTheme="majorHAnsi" w:hAnsiTheme="majorHAnsi" w:cstheme="majorHAnsi"/>
        </w:rPr>
        <w:t xml:space="preserve">        </w:t>
      </w:r>
      <w:r w:rsidR="005448CD">
        <w:rPr>
          <w:rFonts w:asciiTheme="majorHAnsi" w:hAnsiTheme="majorHAnsi" w:cstheme="majorHAnsi"/>
        </w:rPr>
        <w:t>měsíčními</w:t>
      </w:r>
      <w:r w:rsidR="00AD0A97" w:rsidRPr="00AF238C">
        <w:rPr>
          <w:rFonts w:asciiTheme="majorHAnsi" w:hAnsiTheme="majorHAnsi" w:cstheme="majorHAnsi"/>
        </w:rPr>
        <w:t xml:space="preserve"> bonusy</w:t>
      </w:r>
    </w:p>
    <w:p w:rsidR="00400AA1" w:rsidRPr="00AF238C" w:rsidRDefault="00400AA1" w:rsidP="00396096">
      <w:pPr>
        <w:pStyle w:val="StylSodrkamied-8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Dovolen</w:t>
      </w:r>
      <w:r w:rsidR="00E93E53">
        <w:rPr>
          <w:rFonts w:asciiTheme="majorHAnsi" w:hAnsiTheme="majorHAnsi" w:cstheme="majorHAnsi"/>
        </w:rPr>
        <w:t>ou</w:t>
      </w:r>
      <w:r>
        <w:rPr>
          <w:rFonts w:asciiTheme="majorHAnsi" w:hAnsiTheme="majorHAnsi" w:cstheme="majorHAnsi"/>
        </w:rPr>
        <w:t xml:space="preserve"> navíc</w:t>
      </w:r>
      <w:r w:rsidR="00E93E53">
        <w:rPr>
          <w:rFonts w:asciiTheme="majorHAnsi" w:hAnsiTheme="majorHAnsi" w:cstheme="majorHAnsi"/>
        </w:rPr>
        <w:t xml:space="preserve"> a dny volna nad zákonný rámec při významných životních událostech</w:t>
      </w:r>
    </w:p>
    <w:p w:rsidR="009831B7" w:rsidRDefault="009831B7" w:rsidP="00396096">
      <w:pPr>
        <w:pStyle w:val="StylSodrkamied-80"/>
        <w:rPr>
          <w:rFonts w:asciiTheme="majorHAnsi" w:hAnsiTheme="majorHAnsi" w:cstheme="majorHAnsi"/>
        </w:rPr>
      </w:pPr>
      <w:r w:rsidRPr="00AF238C">
        <w:rPr>
          <w:rFonts w:asciiTheme="majorHAnsi" w:hAnsiTheme="majorHAnsi" w:cstheme="majorHAnsi"/>
        </w:rPr>
        <w:t>Příspěvek na dojíždění do zaměstnání</w:t>
      </w:r>
    </w:p>
    <w:p w:rsidR="00400AA1" w:rsidRDefault="00400AA1" w:rsidP="00396096">
      <w:pPr>
        <w:pStyle w:val="StylSodrkamied-8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Penzijní připojištění, životní pojištění</w:t>
      </w:r>
    </w:p>
    <w:p w:rsidR="00E93E53" w:rsidRDefault="00E93E53" w:rsidP="00396096">
      <w:pPr>
        <w:pStyle w:val="StylSodrkamied-8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Finanční odměny pro dárce krve a kostní dřeně</w:t>
      </w:r>
    </w:p>
    <w:p w:rsidR="009831B7" w:rsidRPr="00E93E53" w:rsidRDefault="0056245C" w:rsidP="00647BD2">
      <w:pPr>
        <w:pStyle w:val="StylSodrkamied-8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Stravenkový paušál</w:t>
      </w:r>
    </w:p>
    <w:p w:rsidR="00160B0E" w:rsidRPr="00AF238C" w:rsidRDefault="009831B7" w:rsidP="008303BF">
      <w:pPr>
        <w:pStyle w:val="StylSodrkamied-80"/>
        <w:rPr>
          <w:rFonts w:asciiTheme="majorHAnsi" w:hAnsiTheme="majorHAnsi" w:cstheme="majorHAnsi"/>
        </w:rPr>
      </w:pPr>
      <w:r w:rsidRPr="00AF238C">
        <w:rPr>
          <w:rFonts w:asciiTheme="majorHAnsi" w:hAnsiTheme="majorHAnsi" w:cstheme="majorHAnsi"/>
        </w:rPr>
        <w:t xml:space="preserve">Kariérní vzdělávání </w:t>
      </w:r>
      <w:r w:rsidR="00160B0E" w:rsidRPr="00AF238C">
        <w:rPr>
          <w:rFonts w:asciiTheme="majorHAnsi" w:hAnsiTheme="majorHAnsi" w:cstheme="majorHAnsi"/>
        </w:rPr>
        <w:t>jako samozřejmost pro osobnostní rozvoj</w:t>
      </w:r>
    </w:p>
    <w:p w:rsidR="0081465E" w:rsidRPr="00AF238C" w:rsidRDefault="0081465E" w:rsidP="00E92908">
      <w:pPr>
        <w:pStyle w:val="Nadpis2"/>
        <w:rPr>
          <w:rFonts w:asciiTheme="majorHAnsi" w:hAnsiTheme="majorHAnsi" w:cstheme="majorHAnsi"/>
        </w:rPr>
      </w:pPr>
    </w:p>
    <w:p w:rsidR="0081465E" w:rsidRPr="00AF238C" w:rsidRDefault="0081465E" w:rsidP="00E92908">
      <w:pPr>
        <w:pStyle w:val="Nadpis2"/>
        <w:rPr>
          <w:rFonts w:asciiTheme="majorHAnsi" w:hAnsiTheme="majorHAnsi" w:cstheme="majorHAnsi"/>
        </w:rPr>
      </w:pPr>
    </w:p>
    <w:p w:rsidR="001058CB" w:rsidRDefault="001058CB" w:rsidP="00E92908">
      <w:pPr>
        <w:pStyle w:val="Nadpis2"/>
        <w:rPr>
          <w:rFonts w:asciiTheme="majorHAnsi" w:hAnsiTheme="majorHAnsi" w:cstheme="majorHAnsi"/>
        </w:rPr>
      </w:pPr>
    </w:p>
    <w:p w:rsidR="001E2D6A" w:rsidRDefault="001E2D6A" w:rsidP="00E92908">
      <w:pPr>
        <w:pStyle w:val="Nadpis2"/>
        <w:rPr>
          <w:rFonts w:asciiTheme="majorHAnsi" w:hAnsiTheme="majorHAnsi" w:cstheme="majorHAnsi"/>
        </w:rPr>
      </w:pPr>
    </w:p>
    <w:p w:rsidR="001E2D6A" w:rsidRDefault="001E2D6A" w:rsidP="00E92908">
      <w:pPr>
        <w:pStyle w:val="Nadpis2"/>
        <w:rPr>
          <w:rFonts w:asciiTheme="majorHAnsi" w:hAnsiTheme="majorHAnsi" w:cstheme="majorHAnsi"/>
        </w:rPr>
      </w:pPr>
    </w:p>
    <w:p w:rsidR="0056245C" w:rsidRDefault="0056245C" w:rsidP="00E92908">
      <w:pPr>
        <w:pStyle w:val="Nadpis2"/>
        <w:rPr>
          <w:rFonts w:asciiTheme="majorHAnsi" w:hAnsiTheme="majorHAnsi" w:cstheme="majorHAnsi"/>
        </w:rPr>
      </w:pPr>
    </w:p>
    <w:p w:rsidR="0056245C" w:rsidRDefault="0056245C" w:rsidP="00E92908">
      <w:pPr>
        <w:pStyle w:val="Nadpis2"/>
        <w:rPr>
          <w:rFonts w:asciiTheme="majorHAnsi" w:hAnsiTheme="majorHAnsi" w:cstheme="majorHAnsi"/>
        </w:rPr>
      </w:pPr>
    </w:p>
    <w:p w:rsidR="0056245C" w:rsidRDefault="0056245C" w:rsidP="00E92908">
      <w:pPr>
        <w:pStyle w:val="Nadpis2"/>
        <w:rPr>
          <w:rFonts w:asciiTheme="majorHAnsi" w:hAnsiTheme="majorHAnsi" w:cstheme="majorHAnsi"/>
        </w:rPr>
      </w:pPr>
    </w:p>
    <w:p w:rsidR="0056245C" w:rsidRDefault="0056245C" w:rsidP="00E92908">
      <w:pPr>
        <w:pStyle w:val="Nadpis2"/>
        <w:rPr>
          <w:rFonts w:asciiTheme="majorHAnsi" w:hAnsiTheme="majorHAnsi" w:cstheme="majorHAnsi"/>
        </w:rPr>
      </w:pPr>
    </w:p>
    <w:p w:rsidR="0056245C" w:rsidRDefault="0056245C" w:rsidP="00E92908">
      <w:pPr>
        <w:pStyle w:val="Nadpis2"/>
        <w:rPr>
          <w:rFonts w:asciiTheme="majorHAnsi" w:hAnsiTheme="majorHAnsi" w:cstheme="majorHAnsi"/>
        </w:rPr>
      </w:pPr>
    </w:p>
    <w:p w:rsidR="0056245C" w:rsidRDefault="0056245C" w:rsidP="00E92908">
      <w:pPr>
        <w:pStyle w:val="Nadpis2"/>
        <w:rPr>
          <w:rFonts w:asciiTheme="majorHAnsi" w:hAnsiTheme="majorHAnsi" w:cstheme="majorHAnsi"/>
        </w:rPr>
      </w:pPr>
    </w:p>
    <w:p w:rsidR="0056245C" w:rsidRDefault="0056245C" w:rsidP="00E92908">
      <w:pPr>
        <w:pStyle w:val="Nadpis2"/>
        <w:rPr>
          <w:rFonts w:asciiTheme="majorHAnsi" w:hAnsiTheme="majorHAnsi" w:cstheme="majorHAnsi"/>
        </w:rPr>
      </w:pPr>
    </w:p>
    <w:p w:rsidR="0056245C" w:rsidRDefault="0056245C" w:rsidP="00E92908">
      <w:pPr>
        <w:pStyle w:val="Nadpis2"/>
        <w:rPr>
          <w:rFonts w:asciiTheme="majorHAnsi" w:hAnsiTheme="majorHAnsi" w:cstheme="majorHAnsi"/>
        </w:rPr>
      </w:pPr>
      <w:bookmarkStart w:id="0" w:name="_GoBack"/>
      <w:bookmarkEnd w:id="0"/>
    </w:p>
    <w:p w:rsidR="0056245C" w:rsidRDefault="0056245C" w:rsidP="00E92908">
      <w:pPr>
        <w:pStyle w:val="Nadpis2"/>
        <w:rPr>
          <w:rFonts w:asciiTheme="majorHAnsi" w:hAnsiTheme="majorHAnsi" w:cstheme="majorHAnsi"/>
        </w:rPr>
      </w:pPr>
    </w:p>
    <w:p w:rsidR="0056245C" w:rsidRDefault="0056245C" w:rsidP="00E92908">
      <w:pPr>
        <w:pStyle w:val="Nadpis2"/>
        <w:rPr>
          <w:rFonts w:asciiTheme="majorHAnsi" w:hAnsiTheme="majorHAnsi" w:cstheme="majorHAnsi"/>
        </w:rPr>
      </w:pPr>
    </w:p>
    <w:p w:rsidR="0038425D" w:rsidRPr="00AF238C" w:rsidRDefault="008F5C4A" w:rsidP="00E92908">
      <w:pPr>
        <w:pStyle w:val="Nadpis2"/>
        <w:rPr>
          <w:rFonts w:asciiTheme="majorHAnsi" w:hAnsiTheme="majorHAnsi" w:cstheme="majorHAnsi"/>
        </w:rPr>
      </w:pPr>
      <w:r w:rsidRPr="00AF238C">
        <w:rPr>
          <w:rFonts w:asciiTheme="majorHAnsi" w:hAnsiTheme="majorHAnsi" w:cstheme="majorHAnsi"/>
        </w:rPr>
        <w:t xml:space="preserve">Jaké </w:t>
      </w:r>
      <w:r w:rsidR="005A1487" w:rsidRPr="00CA4507">
        <w:rPr>
          <w:rFonts w:asciiTheme="majorHAnsi" w:hAnsiTheme="majorHAnsi" w:cstheme="majorHAnsi"/>
        </w:rPr>
        <w:t>budou</w:t>
      </w:r>
      <w:r w:rsidRPr="00AF238C">
        <w:rPr>
          <w:rFonts w:asciiTheme="majorHAnsi" w:hAnsiTheme="majorHAnsi" w:cstheme="majorHAnsi"/>
        </w:rPr>
        <w:t xml:space="preserve"> vaše kompetence</w:t>
      </w:r>
      <w:r w:rsidR="0038425D" w:rsidRPr="00AF238C">
        <w:rPr>
          <w:rFonts w:asciiTheme="majorHAnsi" w:hAnsiTheme="majorHAnsi" w:cstheme="majorHAnsi"/>
        </w:rPr>
        <w:t>:</w:t>
      </w:r>
    </w:p>
    <w:p w:rsidR="001E2D6A" w:rsidRPr="001E2D6A" w:rsidRDefault="001E2D6A" w:rsidP="001E2D6A">
      <w:pPr>
        <w:pStyle w:val="StylSodrkamied-80"/>
        <w:rPr>
          <w:rFonts w:asciiTheme="majorHAnsi" w:hAnsiTheme="majorHAnsi" w:cstheme="majorHAnsi"/>
        </w:rPr>
      </w:pPr>
      <w:r w:rsidRPr="001E2D6A">
        <w:rPr>
          <w:rFonts w:asciiTheme="majorHAnsi" w:hAnsiTheme="majorHAnsi" w:cstheme="majorHAnsi"/>
        </w:rPr>
        <w:t xml:space="preserve">Provádět plánovanou preventivní činnost na určených zařízeních </w:t>
      </w:r>
    </w:p>
    <w:p w:rsidR="001E2D6A" w:rsidRPr="001E2D6A" w:rsidRDefault="001E2D6A" w:rsidP="001E2D6A">
      <w:pPr>
        <w:pStyle w:val="StylSodrkamied-80"/>
        <w:rPr>
          <w:rFonts w:asciiTheme="majorHAnsi" w:hAnsiTheme="majorHAnsi" w:cstheme="majorHAnsi"/>
        </w:rPr>
      </w:pPr>
      <w:r w:rsidRPr="001E2D6A">
        <w:rPr>
          <w:rFonts w:asciiTheme="majorHAnsi" w:hAnsiTheme="majorHAnsi" w:cstheme="majorHAnsi"/>
        </w:rPr>
        <w:t>Zajišťovat bezporuchový stav a operativní údržbu strojů a zařízení ve svěřené oblasti.</w:t>
      </w:r>
    </w:p>
    <w:p w:rsidR="001E2D6A" w:rsidRPr="001E2D6A" w:rsidRDefault="001E2D6A" w:rsidP="001E2D6A">
      <w:pPr>
        <w:pStyle w:val="StylSodrkamied-80"/>
        <w:rPr>
          <w:rFonts w:asciiTheme="majorHAnsi" w:hAnsiTheme="majorHAnsi" w:cstheme="majorHAnsi"/>
        </w:rPr>
      </w:pPr>
      <w:r w:rsidRPr="001E2D6A">
        <w:rPr>
          <w:rFonts w:asciiTheme="majorHAnsi" w:hAnsiTheme="majorHAnsi" w:cstheme="majorHAnsi"/>
        </w:rPr>
        <w:t>Provádět opravy a výrobu jednoduchých ocelových konstrukcí</w:t>
      </w:r>
    </w:p>
    <w:p w:rsidR="001E2D6A" w:rsidRPr="001E2D6A" w:rsidRDefault="001E2D6A" w:rsidP="001E2D6A">
      <w:pPr>
        <w:pStyle w:val="StylSodrkamied-80"/>
        <w:rPr>
          <w:rFonts w:asciiTheme="majorHAnsi" w:hAnsiTheme="majorHAnsi" w:cstheme="majorHAnsi"/>
        </w:rPr>
      </w:pPr>
      <w:r w:rsidRPr="001E2D6A">
        <w:rPr>
          <w:rFonts w:asciiTheme="majorHAnsi" w:hAnsiTheme="majorHAnsi" w:cstheme="majorHAnsi"/>
        </w:rPr>
        <w:t>Pracovat s ručním, elektrickým a pneumatickým nářadím</w:t>
      </w:r>
    </w:p>
    <w:p w:rsidR="001E2D6A" w:rsidRPr="001E2D6A" w:rsidRDefault="001E2D6A" w:rsidP="001E2D6A">
      <w:pPr>
        <w:pStyle w:val="StylSodrkamied-80"/>
        <w:rPr>
          <w:rFonts w:asciiTheme="majorHAnsi" w:hAnsiTheme="majorHAnsi" w:cstheme="majorHAnsi"/>
        </w:rPr>
      </w:pPr>
      <w:r w:rsidRPr="001E2D6A">
        <w:rPr>
          <w:rFonts w:asciiTheme="majorHAnsi" w:hAnsiTheme="majorHAnsi" w:cstheme="majorHAnsi"/>
        </w:rPr>
        <w:t xml:space="preserve">Provádět zámečnické práce související se svěřenou oblastí </w:t>
      </w:r>
    </w:p>
    <w:p w:rsidR="001058CB" w:rsidRPr="001E2D6A" w:rsidRDefault="001E2D6A" w:rsidP="001E2D6A">
      <w:pPr>
        <w:pStyle w:val="StylSodrkamied-80"/>
        <w:rPr>
          <w:rFonts w:asciiTheme="majorHAnsi" w:hAnsiTheme="majorHAnsi" w:cstheme="majorHAnsi"/>
        </w:rPr>
      </w:pPr>
      <w:r w:rsidRPr="001E2D6A">
        <w:rPr>
          <w:rFonts w:asciiTheme="majorHAnsi" w:hAnsiTheme="majorHAnsi" w:cstheme="majorHAnsi"/>
        </w:rPr>
        <w:t>Zajišťovat a provádět pravidelnou kontrolu úniků stlačeného vzduchu, technických plynů a provozních kapalin u strojů, zařízení a rozvodů</w:t>
      </w:r>
    </w:p>
    <w:p w:rsidR="00565253" w:rsidRPr="0056245C" w:rsidRDefault="00565253" w:rsidP="0056245C">
      <w:pPr>
        <w:pStyle w:val="StylSodrkamied-80"/>
        <w:numPr>
          <w:ilvl w:val="0"/>
          <w:numId w:val="0"/>
        </w:numPr>
        <w:ind w:left="567"/>
        <w:rPr>
          <w:rFonts w:asciiTheme="majorHAnsi" w:hAnsiTheme="majorHAnsi" w:cstheme="majorHAnsi"/>
        </w:rPr>
      </w:pPr>
    </w:p>
    <w:p w:rsidR="00391110" w:rsidRPr="00AF238C" w:rsidRDefault="00391110" w:rsidP="00391110">
      <w:pPr>
        <w:pStyle w:val="StylSodrkamied-80"/>
        <w:numPr>
          <w:ilvl w:val="0"/>
          <w:numId w:val="0"/>
        </w:numPr>
        <w:ind w:left="567" w:hanging="567"/>
        <w:rPr>
          <w:rFonts w:asciiTheme="majorHAnsi" w:hAnsiTheme="majorHAnsi" w:cstheme="majorHAnsi"/>
        </w:rPr>
      </w:pPr>
    </w:p>
    <w:p w:rsidR="00D671BA" w:rsidRPr="00AF238C" w:rsidRDefault="00D671BA" w:rsidP="00391110">
      <w:pPr>
        <w:pStyle w:val="StylSodrkamied-80"/>
        <w:numPr>
          <w:ilvl w:val="0"/>
          <w:numId w:val="0"/>
        </w:numPr>
        <w:ind w:left="567" w:hanging="567"/>
        <w:rPr>
          <w:rFonts w:asciiTheme="majorHAnsi" w:hAnsiTheme="majorHAnsi" w:cstheme="majorHAnsi"/>
        </w:rPr>
      </w:pPr>
    </w:p>
    <w:p w:rsidR="00D671BA" w:rsidRPr="00AF238C" w:rsidRDefault="00D671BA" w:rsidP="00391110">
      <w:pPr>
        <w:pStyle w:val="StylSodrkamied-80"/>
        <w:numPr>
          <w:ilvl w:val="0"/>
          <w:numId w:val="0"/>
        </w:numPr>
        <w:ind w:left="567" w:hanging="567"/>
        <w:rPr>
          <w:rFonts w:asciiTheme="majorHAnsi" w:hAnsiTheme="majorHAnsi" w:cstheme="majorHAnsi"/>
        </w:rPr>
      </w:pPr>
    </w:p>
    <w:p w:rsidR="00033C1A" w:rsidRDefault="00033C1A" w:rsidP="00391110">
      <w:pPr>
        <w:pStyle w:val="StylSodrkamied-80"/>
        <w:numPr>
          <w:ilvl w:val="0"/>
          <w:numId w:val="0"/>
        </w:numPr>
        <w:ind w:left="567" w:hanging="567"/>
        <w:rPr>
          <w:rFonts w:asciiTheme="majorHAnsi" w:hAnsiTheme="majorHAnsi" w:cstheme="majorHAnsi"/>
        </w:rPr>
      </w:pPr>
    </w:p>
    <w:p w:rsidR="00E93E53" w:rsidRDefault="00E93E53" w:rsidP="00391110">
      <w:pPr>
        <w:pStyle w:val="StylSodrkamied-80"/>
        <w:numPr>
          <w:ilvl w:val="0"/>
          <w:numId w:val="0"/>
        </w:numPr>
        <w:ind w:left="567" w:hanging="567"/>
        <w:rPr>
          <w:rFonts w:asciiTheme="majorHAnsi" w:hAnsiTheme="majorHAnsi" w:cstheme="majorHAnsi"/>
        </w:rPr>
      </w:pPr>
    </w:p>
    <w:p w:rsidR="00E93E53" w:rsidRDefault="00E93E53" w:rsidP="00391110">
      <w:pPr>
        <w:pStyle w:val="StylSodrkamied-80"/>
        <w:numPr>
          <w:ilvl w:val="0"/>
          <w:numId w:val="0"/>
        </w:numPr>
        <w:ind w:left="567" w:hanging="567"/>
        <w:rPr>
          <w:rFonts w:asciiTheme="majorHAnsi" w:hAnsiTheme="majorHAnsi" w:cstheme="majorHAnsi"/>
        </w:rPr>
      </w:pPr>
    </w:p>
    <w:p w:rsidR="00E93E53" w:rsidRDefault="00E93E53" w:rsidP="00391110">
      <w:pPr>
        <w:pStyle w:val="StylSodrkamied-80"/>
        <w:numPr>
          <w:ilvl w:val="0"/>
          <w:numId w:val="0"/>
        </w:numPr>
        <w:ind w:left="567" w:hanging="567"/>
        <w:rPr>
          <w:rFonts w:asciiTheme="majorHAnsi" w:hAnsiTheme="majorHAnsi" w:cstheme="majorHAnsi"/>
        </w:rPr>
      </w:pPr>
    </w:p>
    <w:p w:rsidR="00033C1A" w:rsidRDefault="00033C1A" w:rsidP="00391110">
      <w:pPr>
        <w:pStyle w:val="StylSodrkamied-80"/>
        <w:numPr>
          <w:ilvl w:val="0"/>
          <w:numId w:val="0"/>
        </w:numPr>
        <w:ind w:left="567" w:hanging="567"/>
        <w:rPr>
          <w:rFonts w:asciiTheme="majorHAnsi" w:hAnsiTheme="majorHAnsi" w:cstheme="majorHAnsi"/>
        </w:rPr>
      </w:pPr>
    </w:p>
    <w:p w:rsidR="00E93E53" w:rsidRDefault="00E93E53" w:rsidP="00391110">
      <w:pPr>
        <w:pStyle w:val="StylSodrkamied-80"/>
        <w:numPr>
          <w:ilvl w:val="0"/>
          <w:numId w:val="0"/>
        </w:numPr>
        <w:ind w:left="567" w:hanging="567"/>
        <w:rPr>
          <w:rFonts w:asciiTheme="majorHAnsi" w:hAnsiTheme="majorHAnsi" w:cstheme="majorHAnsi"/>
        </w:rPr>
      </w:pPr>
    </w:p>
    <w:p w:rsidR="001E2D6A" w:rsidRDefault="001E2D6A" w:rsidP="00391110">
      <w:pPr>
        <w:pStyle w:val="StylSodrkamied-80"/>
        <w:numPr>
          <w:ilvl w:val="0"/>
          <w:numId w:val="0"/>
        </w:numPr>
        <w:ind w:left="567" w:hanging="567"/>
        <w:rPr>
          <w:rFonts w:asciiTheme="majorHAnsi" w:hAnsiTheme="majorHAnsi" w:cstheme="majorHAnsi"/>
        </w:rPr>
      </w:pPr>
    </w:p>
    <w:p w:rsidR="001E2D6A" w:rsidRDefault="001E2D6A" w:rsidP="00391110">
      <w:pPr>
        <w:pStyle w:val="StylSodrkamied-80"/>
        <w:numPr>
          <w:ilvl w:val="0"/>
          <w:numId w:val="0"/>
        </w:numPr>
        <w:ind w:left="567" w:hanging="567"/>
        <w:rPr>
          <w:rFonts w:asciiTheme="majorHAnsi" w:hAnsiTheme="majorHAnsi" w:cstheme="majorHAnsi"/>
        </w:rPr>
      </w:pPr>
    </w:p>
    <w:p w:rsidR="001E2D6A" w:rsidRDefault="001E2D6A" w:rsidP="00391110">
      <w:pPr>
        <w:pStyle w:val="StylSodrkamied-80"/>
        <w:numPr>
          <w:ilvl w:val="0"/>
          <w:numId w:val="0"/>
        </w:numPr>
        <w:ind w:left="567" w:hanging="567"/>
        <w:rPr>
          <w:rFonts w:asciiTheme="majorHAnsi" w:hAnsiTheme="majorHAnsi" w:cstheme="majorHAnsi"/>
        </w:rPr>
      </w:pPr>
    </w:p>
    <w:p w:rsidR="001E2D6A" w:rsidRPr="00AF238C" w:rsidRDefault="001E2D6A" w:rsidP="00391110">
      <w:pPr>
        <w:pStyle w:val="StylSodrkamied-80"/>
        <w:numPr>
          <w:ilvl w:val="0"/>
          <w:numId w:val="0"/>
        </w:numPr>
        <w:ind w:left="567" w:hanging="567"/>
        <w:rPr>
          <w:rFonts w:asciiTheme="majorHAnsi" w:hAnsiTheme="majorHAnsi" w:cstheme="majorHAnsi"/>
        </w:rPr>
      </w:pPr>
    </w:p>
    <w:p w:rsidR="00D671BA" w:rsidRPr="00AF238C" w:rsidRDefault="00D671BA" w:rsidP="00391110">
      <w:pPr>
        <w:pStyle w:val="StylSodrkamied-80"/>
        <w:numPr>
          <w:ilvl w:val="0"/>
          <w:numId w:val="0"/>
        </w:numPr>
        <w:ind w:left="567" w:hanging="567"/>
        <w:rPr>
          <w:rFonts w:asciiTheme="majorHAnsi" w:hAnsiTheme="majorHAnsi" w:cstheme="majorHAnsi"/>
        </w:rPr>
      </w:pPr>
    </w:p>
    <w:p w:rsidR="00921B63" w:rsidRPr="00AF238C" w:rsidRDefault="00185B0F" w:rsidP="00E92908">
      <w:pPr>
        <w:pStyle w:val="Nadpis2"/>
        <w:rPr>
          <w:rFonts w:asciiTheme="majorHAnsi" w:hAnsiTheme="majorHAnsi" w:cstheme="majorHAnsi"/>
        </w:rPr>
      </w:pPr>
      <w:r w:rsidRPr="00AF238C">
        <w:rPr>
          <w:rFonts w:asciiTheme="majorHAnsi" w:hAnsiTheme="majorHAnsi" w:cstheme="majorHAnsi"/>
        </w:rPr>
        <w:t>Vidíte se v této pozici</w:t>
      </w:r>
      <w:r w:rsidR="00921B63" w:rsidRPr="00AF238C">
        <w:rPr>
          <w:rFonts w:asciiTheme="majorHAnsi" w:hAnsiTheme="majorHAnsi" w:cstheme="majorHAnsi"/>
        </w:rPr>
        <w:t xml:space="preserve">? </w:t>
      </w:r>
    </w:p>
    <w:p w:rsidR="00EA5802" w:rsidRPr="00AF238C" w:rsidRDefault="00921B63" w:rsidP="00E92908">
      <w:pPr>
        <w:pStyle w:val="Nadpis2"/>
        <w:rPr>
          <w:rFonts w:asciiTheme="majorHAnsi" w:hAnsiTheme="majorHAnsi" w:cstheme="majorHAnsi"/>
        </w:rPr>
      </w:pPr>
      <w:r w:rsidRPr="00AF238C">
        <w:rPr>
          <w:rFonts w:asciiTheme="majorHAnsi" w:hAnsiTheme="majorHAnsi" w:cstheme="majorHAnsi"/>
        </w:rPr>
        <w:t xml:space="preserve">Pak neváhejte a </w:t>
      </w:r>
      <w:r w:rsidR="0081465E" w:rsidRPr="00AF238C">
        <w:rPr>
          <w:rFonts w:asciiTheme="majorHAnsi" w:hAnsiTheme="majorHAnsi" w:cstheme="majorHAnsi"/>
        </w:rPr>
        <w:t>ozvěte se na uvedené  kontakty</w:t>
      </w:r>
    </w:p>
    <w:sectPr w:rsidR="00EA5802" w:rsidRPr="00AF238C" w:rsidSect="00E11D49">
      <w:type w:val="continuous"/>
      <w:pgSz w:w="11907" w:h="16839" w:code="9"/>
      <w:pgMar w:top="1440" w:right="1080" w:bottom="1080" w:left="1080" w:header="708" w:footer="406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F04" w:rsidRDefault="00151F04" w:rsidP="00AF132C">
      <w:r>
        <w:separator/>
      </w:r>
    </w:p>
  </w:endnote>
  <w:endnote w:type="continuationSeparator" w:id="0">
    <w:p w:rsidR="00151F04" w:rsidRDefault="00151F04" w:rsidP="00AF1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45C" w:rsidRDefault="0056245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8597899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  <w:noProof/>
        <w:sz w:val="18"/>
        <w:szCs w:val="18"/>
      </w:rPr>
    </w:sdtEndPr>
    <w:sdtContent>
      <w:p w:rsidR="004D0FA4" w:rsidRPr="004D0FA4" w:rsidRDefault="00850F84" w:rsidP="004D0FA4">
        <w:pPr>
          <w:pStyle w:val="BasicParagraph"/>
          <w:tabs>
            <w:tab w:val="center" w:pos="5040"/>
          </w:tabs>
          <w:spacing w:line="240" w:lineRule="auto"/>
          <w:rPr>
            <w:rFonts w:asciiTheme="majorHAnsi" w:hAnsiTheme="majorHAnsi" w:cstheme="majorHAnsi"/>
            <w:noProof/>
            <w:sz w:val="18"/>
            <w:szCs w:val="18"/>
          </w:rPr>
        </w:pPr>
        <w:r>
          <w:rPr>
            <w:noProof/>
            <w:lang w:val="cs-CZ" w:eastAsia="cs-CZ"/>
          </w:rPr>
          <w:drawing>
            <wp:anchor distT="0" distB="0" distL="114300" distR="114300" simplePos="0" relativeHeight="251654656" behindDoc="1" locked="0" layoutInCell="1" allowOverlap="1" wp14:anchorId="00F9E7FC" wp14:editId="0E456ADE">
              <wp:simplePos x="0" y="0"/>
              <wp:positionH relativeFrom="margin">
                <wp:posOffset>-1127125</wp:posOffset>
              </wp:positionH>
              <wp:positionV relativeFrom="margin">
                <wp:posOffset>8441690</wp:posOffset>
              </wp:positionV>
              <wp:extent cx="7972425" cy="1356360"/>
              <wp:effectExtent l="0" t="0" r="9525" b="0"/>
              <wp:wrapNone/>
              <wp:docPr id="4" name="Obrázek 4" descr="letter-0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 descr="letter-0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86514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972425" cy="135636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4D0FA4" w:rsidRPr="008E2C85">
          <w:rPr>
            <w:rFonts w:ascii="Arial" w:hAnsi="Arial" w:cs="Arial"/>
            <w:b/>
            <w:bCs/>
            <w:color w:val="1D445C"/>
            <w:sz w:val="16"/>
            <w:szCs w:val="16"/>
          </w:rPr>
          <w:t>Hanon Systems</w:t>
        </w:r>
        <w:r w:rsidR="004D0FA4">
          <w:rPr>
            <w:rFonts w:ascii="Arial" w:hAnsi="Arial" w:cs="Arial"/>
            <w:b/>
            <w:bCs/>
            <w:color w:val="1D445C"/>
            <w:sz w:val="16"/>
            <w:szCs w:val="16"/>
          </w:rPr>
          <w:tab/>
        </w:r>
        <w:r w:rsidR="004D0FA4" w:rsidRPr="004D0FA4">
          <w:rPr>
            <w:rFonts w:asciiTheme="majorHAnsi" w:hAnsiTheme="majorHAnsi" w:cstheme="majorHAnsi"/>
            <w:sz w:val="18"/>
            <w:szCs w:val="18"/>
          </w:rPr>
          <w:fldChar w:fldCharType="begin"/>
        </w:r>
        <w:r w:rsidR="004D0FA4" w:rsidRPr="004D0FA4">
          <w:rPr>
            <w:rFonts w:asciiTheme="majorHAnsi" w:hAnsiTheme="majorHAnsi" w:cstheme="majorHAnsi"/>
            <w:sz w:val="18"/>
            <w:szCs w:val="18"/>
          </w:rPr>
          <w:instrText xml:space="preserve"> PAGE   \* MERGEFORMAT </w:instrText>
        </w:r>
        <w:r w:rsidR="004D0FA4" w:rsidRPr="004D0FA4">
          <w:rPr>
            <w:rFonts w:asciiTheme="majorHAnsi" w:hAnsiTheme="majorHAnsi" w:cstheme="majorHAnsi"/>
            <w:sz w:val="18"/>
            <w:szCs w:val="18"/>
          </w:rPr>
          <w:fldChar w:fldCharType="separate"/>
        </w:r>
        <w:r w:rsidR="001E2D6A">
          <w:rPr>
            <w:rFonts w:asciiTheme="majorHAnsi" w:hAnsiTheme="majorHAnsi" w:cstheme="majorHAnsi"/>
            <w:noProof/>
            <w:sz w:val="18"/>
            <w:szCs w:val="18"/>
          </w:rPr>
          <w:t>2</w:t>
        </w:r>
        <w:r w:rsidR="004D0FA4" w:rsidRPr="004D0FA4">
          <w:rPr>
            <w:rFonts w:asciiTheme="majorHAnsi" w:hAnsiTheme="majorHAnsi" w:cstheme="majorHAnsi"/>
            <w:noProof/>
            <w:sz w:val="18"/>
            <w:szCs w:val="18"/>
          </w:rPr>
          <w:fldChar w:fldCharType="end"/>
        </w:r>
        <w:r w:rsidR="004D0FA4">
          <w:rPr>
            <w:rFonts w:asciiTheme="majorHAnsi" w:hAnsiTheme="majorHAnsi" w:cstheme="majorHAnsi"/>
            <w:noProof/>
            <w:sz w:val="18"/>
            <w:szCs w:val="18"/>
          </w:rPr>
          <w:br/>
        </w:r>
        <w:r>
          <w:rPr>
            <w:noProof/>
            <w:lang w:val="cs-CZ" w:eastAsia="cs-CZ"/>
          </w:rPr>
          <w:drawing>
            <wp:anchor distT="0" distB="0" distL="114300" distR="114300" simplePos="0" relativeHeight="251655680" behindDoc="1" locked="0" layoutInCell="1" allowOverlap="1" wp14:anchorId="18218298" wp14:editId="589BCC2F">
              <wp:simplePos x="0" y="0"/>
              <wp:positionH relativeFrom="margin">
                <wp:posOffset>-1127125</wp:posOffset>
              </wp:positionH>
              <wp:positionV relativeFrom="margin">
                <wp:posOffset>8441690</wp:posOffset>
              </wp:positionV>
              <wp:extent cx="7972425" cy="1356360"/>
              <wp:effectExtent l="0" t="0" r="9525" b="0"/>
              <wp:wrapNone/>
              <wp:docPr id="5" name="Obrázek 5" descr="letter-0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 descr="letter-0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86514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972425" cy="135636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4D0FA4" w:rsidRPr="00E936C2">
          <w:rPr>
            <w:rFonts w:ascii="Arial" w:hAnsi="Arial" w:cs="Arial"/>
            <w:color w:val="1D445C"/>
            <w:sz w:val="15"/>
            <w:szCs w:val="15"/>
          </w:rPr>
          <w:t>hanonsystems.com</w:t>
        </w:r>
      </w:p>
    </w:sdtContent>
  </w:sdt>
  <w:p w:rsidR="00E02D69" w:rsidRPr="00E936C2" w:rsidRDefault="0056245C" w:rsidP="00886ED5">
    <w:pPr>
      <w:widowControl w:val="0"/>
      <w:autoSpaceDE w:val="0"/>
      <w:autoSpaceDN w:val="0"/>
      <w:adjustRightInd w:val="0"/>
      <w:snapToGrid w:val="0"/>
      <w:spacing w:before="24"/>
      <w:rPr>
        <w:rFonts w:ascii="Arial" w:hAnsi="Arial" w:cs="Arial"/>
        <w:b/>
      </w:rPr>
    </w:pPr>
    <w:r>
      <w:rPr>
        <w:rFonts w:ascii="MinionPro-Regular" w:hAnsi="MinionPro-Regular" w:cs="MinionPro-Regular"/>
        <w:noProof/>
        <w:color w:val="000000"/>
        <w:lang w:val="en-GB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-88.75pt;margin-top:664.7pt;width:627.75pt;height:106.8pt;z-index:-251655680;mso-wrap-edited:f;mso-position-horizontal-relative:margin;mso-position-vertical-relative:margin" wrapcoords="-26 0 -26 21559 21600 21559 21600 0 -26 0">
          <v:imagedata r:id="rId2" o:title="letter-01" croptop="56698f"/>
          <w10:wrap anchorx="margin" anchory="margin"/>
        </v:shape>
      </w:pict>
    </w:r>
  </w:p>
  <w:p w:rsidR="007F593E" w:rsidRDefault="007F593E"/>
  <w:p w:rsidR="007F593E" w:rsidRDefault="007F593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1843"/>
      <w:gridCol w:w="7088"/>
    </w:tblGrid>
    <w:tr w:rsidR="00850F84" w:rsidRPr="0083331D" w:rsidTr="001F4856">
      <w:trPr>
        <w:trHeight w:val="1254"/>
      </w:trPr>
      <w:tc>
        <w:tcPr>
          <w:tcW w:w="1843" w:type="dxa"/>
          <w:tcBorders>
            <w:right w:val="single" w:sz="8" w:space="0" w:color="808080"/>
          </w:tcBorders>
          <w:shd w:val="clear" w:color="auto" w:fill="auto"/>
          <w:vAlign w:val="center"/>
        </w:tcPr>
        <w:p w:rsidR="0056245C" w:rsidRPr="004E6051" w:rsidRDefault="0056245C" w:rsidP="0056245C">
          <w:pPr>
            <w:pStyle w:val="Zpat"/>
            <w:spacing w:line="360" w:lineRule="auto"/>
            <w:ind w:left="-108"/>
            <w:rPr>
              <w:rFonts w:ascii="Arial" w:hAnsi="Arial" w:cs="Arial"/>
              <w:b/>
              <w:sz w:val="16"/>
              <w:lang w:val="cs-CZ"/>
            </w:rPr>
          </w:pPr>
          <w:r w:rsidRPr="004E6051">
            <w:rPr>
              <w:rFonts w:ascii="Arial" w:hAnsi="Arial" w:cs="Arial"/>
              <w:b/>
              <w:sz w:val="16"/>
              <w:lang w:val="cs-CZ"/>
            </w:rPr>
            <w:t>Kontakt:</w:t>
          </w:r>
        </w:p>
        <w:p w:rsidR="0056245C" w:rsidRDefault="0056245C" w:rsidP="0056245C">
          <w:pPr>
            <w:pStyle w:val="Zpat"/>
            <w:spacing w:line="360" w:lineRule="auto"/>
            <w:ind w:left="-108"/>
            <w:rPr>
              <w:rFonts w:ascii="Arial" w:hAnsi="Arial" w:cs="Arial"/>
              <w:sz w:val="16"/>
              <w:lang w:val="cs-CZ"/>
            </w:rPr>
          </w:pPr>
          <w:r>
            <w:rPr>
              <w:rFonts w:ascii="Arial" w:hAnsi="Arial" w:cs="Arial"/>
              <w:sz w:val="16"/>
              <w:lang w:val="cs-CZ"/>
            </w:rPr>
            <w:t>Aneta Kopová</w:t>
          </w:r>
        </w:p>
        <w:p w:rsidR="00850F84" w:rsidRPr="004E6051" w:rsidRDefault="0056245C" w:rsidP="0056245C">
          <w:pPr>
            <w:pStyle w:val="Zpat"/>
            <w:spacing w:line="360" w:lineRule="auto"/>
            <w:ind w:left="-108"/>
            <w:rPr>
              <w:rFonts w:ascii="Arial" w:hAnsi="Arial" w:cs="Arial"/>
              <w:sz w:val="16"/>
              <w:lang w:val="cs-CZ"/>
            </w:rPr>
          </w:pPr>
          <w:r>
            <w:rPr>
              <w:rFonts w:ascii="Arial" w:hAnsi="Arial" w:cs="Arial"/>
              <w:sz w:val="16"/>
              <w:lang w:val="cs-CZ"/>
            </w:rPr>
            <w:t>HR Generalist</w:t>
          </w:r>
        </w:p>
      </w:tc>
      <w:tc>
        <w:tcPr>
          <w:tcW w:w="7088" w:type="dxa"/>
          <w:tcBorders>
            <w:left w:val="single" w:sz="8" w:space="0" w:color="808080"/>
          </w:tcBorders>
          <w:shd w:val="clear" w:color="auto" w:fill="auto"/>
          <w:vAlign w:val="center"/>
        </w:tcPr>
        <w:p w:rsidR="0056245C" w:rsidRPr="00AA63D4" w:rsidRDefault="0056245C" w:rsidP="0056245C">
          <w:pPr>
            <w:ind w:leftChars="41" w:left="98"/>
            <w:rPr>
              <w:rFonts w:ascii="Arial" w:hAnsi="Arial" w:cs="Arial"/>
              <w:color w:val="003A5D"/>
              <w:sz w:val="18"/>
              <w:szCs w:val="18"/>
              <w:lang w:eastAsia="cs-CZ"/>
            </w:rPr>
          </w:pPr>
          <w:r w:rsidRPr="004E6051">
            <w:rPr>
              <w:rFonts w:ascii="Arial" w:hAnsi="Arial" w:cs="Arial"/>
              <w:sz w:val="16"/>
              <w:lang w:val="cs-CZ"/>
            </w:rPr>
            <w:t xml:space="preserve">tel: </w:t>
          </w:r>
          <w:r>
            <w:rPr>
              <w:rFonts w:ascii="Arial" w:hAnsi="Arial" w:cs="Arial"/>
              <w:color w:val="003A5D"/>
              <w:sz w:val="18"/>
              <w:szCs w:val="18"/>
              <w:lang w:eastAsia="cs-CZ"/>
            </w:rPr>
            <w:t>+</w:t>
          </w:r>
          <w:r w:rsidRPr="00683B5D">
            <w:rPr>
              <w:rFonts w:ascii="Arial" w:hAnsi="Arial" w:cs="Arial"/>
              <w:sz w:val="16"/>
              <w:lang w:val="cs-CZ"/>
            </w:rPr>
            <w:t>420 572 521 046</w:t>
          </w:r>
        </w:p>
        <w:p w:rsidR="0056245C" w:rsidRPr="00683B5D" w:rsidRDefault="0056245C" w:rsidP="0056245C">
          <w:pPr>
            <w:pStyle w:val="Zpat"/>
            <w:spacing w:line="360" w:lineRule="auto"/>
            <w:rPr>
              <w:lang w:val="cs-CZ"/>
            </w:rPr>
          </w:pPr>
          <w:r w:rsidRPr="004E6051">
            <w:rPr>
              <w:rFonts w:ascii="Arial" w:hAnsi="Arial" w:cs="Arial"/>
              <w:sz w:val="16"/>
              <w:lang w:val="cs-CZ"/>
            </w:rPr>
            <w:t xml:space="preserve">email: </w:t>
          </w:r>
          <w:hyperlink r:id="rId1" w:history="1">
            <w:r w:rsidRPr="00683B5D">
              <w:rPr>
                <w:rStyle w:val="Hypertextovodkaz"/>
                <w:sz w:val="20"/>
                <w:lang w:val="cs-CZ"/>
              </w:rPr>
              <w:t>akopova@hanonsystems.com</w:t>
            </w:r>
          </w:hyperlink>
          <w:r w:rsidRPr="00683B5D">
            <w:rPr>
              <w:sz w:val="20"/>
              <w:lang w:val="cs-CZ"/>
            </w:rPr>
            <w:t xml:space="preserve"> </w:t>
          </w:r>
        </w:p>
        <w:p w:rsidR="00850F84" w:rsidRPr="004E6051" w:rsidRDefault="00850F84" w:rsidP="005448CD">
          <w:pPr>
            <w:pStyle w:val="Zpat"/>
            <w:spacing w:line="360" w:lineRule="auto"/>
            <w:rPr>
              <w:rFonts w:ascii="Arial" w:hAnsi="Arial" w:cs="Arial"/>
              <w:sz w:val="16"/>
              <w:lang w:val="cs-CZ"/>
            </w:rPr>
          </w:pPr>
        </w:p>
      </w:tc>
    </w:tr>
  </w:tbl>
  <w:p w:rsidR="004D0FA4" w:rsidRPr="00593BCE" w:rsidRDefault="00850F84" w:rsidP="00593BCE">
    <w:pPr>
      <w:pStyle w:val="Zpat"/>
      <w:spacing w:line="240" w:lineRule="exact"/>
      <w:rPr>
        <w:rFonts w:asciiTheme="majorHAnsi" w:hAnsiTheme="majorHAnsi" w:cstheme="majorHAnsi"/>
        <w:b/>
        <w:sz w:val="16"/>
        <w:szCs w:val="16"/>
      </w:rPr>
    </w:pPr>
    <w:r>
      <w:rPr>
        <w:rFonts w:asciiTheme="majorHAnsi" w:hAnsiTheme="majorHAnsi" w:cstheme="majorHAnsi"/>
        <w:b/>
        <w:noProof/>
        <w:sz w:val="16"/>
        <w:szCs w:val="16"/>
        <w:lang w:val="cs-CZ" w:eastAsia="cs-CZ"/>
      </w:rPr>
      <w:drawing>
        <wp:anchor distT="0" distB="0" distL="114300" distR="114300" simplePos="0" relativeHeight="251659776" behindDoc="1" locked="0" layoutInCell="1" allowOverlap="1" wp14:anchorId="1A5876F5" wp14:editId="4ED859F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3810" b="0"/>
          <wp:wrapNone/>
          <wp:docPr id="7" name="Obrázek 7" descr="Untitled-2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Untitled-2-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ajorHAnsi" w:hAnsiTheme="majorHAnsi" w:cstheme="majorHAnsi"/>
        <w:b/>
        <w:sz w:val="16"/>
        <w:szCs w:val="16"/>
      </w:rPr>
      <w:t>H</w:t>
    </w:r>
    <w:r w:rsidR="004D0FA4" w:rsidRPr="00593BCE">
      <w:rPr>
        <w:rFonts w:asciiTheme="majorHAnsi" w:hAnsiTheme="majorHAnsi" w:cstheme="majorHAnsi"/>
        <w:b/>
        <w:sz w:val="16"/>
        <w:szCs w:val="16"/>
      </w:rPr>
      <w:t>anon Systems</w:t>
    </w:r>
  </w:p>
  <w:p w:rsidR="004D0FA4" w:rsidRPr="00593BCE" w:rsidRDefault="004D0FA4" w:rsidP="00593BCE">
    <w:pPr>
      <w:pStyle w:val="Zpat"/>
      <w:spacing w:line="240" w:lineRule="exact"/>
      <w:rPr>
        <w:rFonts w:asciiTheme="majorHAnsi" w:hAnsiTheme="majorHAnsi" w:cstheme="majorHAnsi"/>
        <w:sz w:val="15"/>
        <w:szCs w:val="15"/>
      </w:rPr>
    </w:pPr>
    <w:r w:rsidRPr="00593BCE">
      <w:rPr>
        <w:rFonts w:asciiTheme="majorHAnsi" w:hAnsiTheme="majorHAnsi" w:cstheme="majorHAnsi"/>
        <w:sz w:val="15"/>
        <w:szCs w:val="15"/>
      </w:rPr>
      <w:t>hanonsystems.com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F04" w:rsidRDefault="00151F04" w:rsidP="00AF132C">
      <w:r>
        <w:separator/>
      </w:r>
    </w:p>
  </w:footnote>
  <w:footnote w:type="continuationSeparator" w:id="0">
    <w:p w:rsidR="00151F04" w:rsidRDefault="00151F04" w:rsidP="00AF1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32C" w:rsidRDefault="0056245C">
    <w:pPr>
      <w:pStyle w:val="Zhlav"/>
    </w:pPr>
    <w:r>
      <w:rPr>
        <w:noProof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612pt;height:11in;z-index:-251654656;mso-wrap-edited:f;mso-position-horizontal:center;mso-position-horizontal-relative:margin;mso-position-vertical:center;mso-position-vertical-relative:margin" wrapcoords="-26 0 -26 21559 21600 21559 21600 0 -26 0">
          <v:imagedata r:id="rId1" o:title="letter-01"/>
          <w10:wrap anchorx="margin" anchory="margin"/>
        </v:shape>
      </w:pict>
    </w:r>
  </w:p>
  <w:p w:rsidR="007F593E" w:rsidRDefault="007F593E"/>
  <w:p w:rsidR="007F593E" w:rsidRDefault="007F593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32C" w:rsidRDefault="00DB0E1B">
    <w:pPr>
      <w:pStyle w:val="Zhlav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C561792" wp14:editId="5DD2F4F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945" cy="252095"/>
              <wp:effectExtent l="0" t="0" r="0" b="14605"/>
              <wp:wrapNone/>
              <wp:docPr id="1" name="MSIPCMa58a483e8d827273dbe01ef0" descr="{&quot;HashCode&quot;:-1410341361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B0E1B" w:rsidRPr="006E37EF" w:rsidRDefault="006E37EF" w:rsidP="006E37EF">
                          <w:pPr>
                            <w:rPr>
                              <w:rFonts w:ascii="Arial" w:hAnsi="Arial" w:cs="Arial"/>
                              <w:color w:val="FF8C00"/>
                              <w:sz w:val="20"/>
                            </w:rPr>
                          </w:pPr>
                          <w:r w:rsidRPr="006E37EF">
                            <w:rPr>
                              <w:rFonts w:ascii="Arial" w:hAnsi="Arial" w:cs="Arial"/>
                              <w:color w:val="FF8C00"/>
                              <w:sz w:val="20"/>
                            </w:rPr>
                            <w:t>Hanon Systems –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561792" id="_x0000_t202" coordsize="21600,21600" o:spt="202" path="m,l,21600r21600,l21600,xe">
              <v:stroke joinstyle="miter"/>
              <v:path gradientshapeok="t" o:connecttype="rect"/>
            </v:shapetype>
            <v:shape id="MSIPCMa58a483e8d827273dbe01ef0" o:spid="_x0000_s1026" type="#_x0000_t202" alt="{&quot;HashCode&quot;:-1410341361,&quot;Height&quot;:841.0,&quot;Width&quot;:595.0,&quot;Placement&quot;:&quot;Header&quot;,&quot;Index&quot;:&quot;Primary&quot;,&quot;Section&quot;:1,&quot;Top&quot;:0.0,&quot;Left&quot;:0.0}" style="position:absolute;margin-left:0;margin-top:15pt;width:595.35pt;height:19.85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" o:allowincell="f" filled="f" stroked="f" strokeweight=".5pt">
              <v:textbox inset="20pt,0,,0">
                <w:txbxContent>
                  <w:p w:rsidR="00DB0E1B" w:rsidRPr="006E37EF" w:rsidRDefault="006E37EF" w:rsidP="006E37EF">
                    <w:pPr>
                      <w:rPr>
                        <w:rFonts w:ascii="Arial" w:hAnsi="Arial" w:cs="Arial"/>
                        <w:color w:val="FF8C00"/>
                        <w:sz w:val="20"/>
                      </w:rPr>
                    </w:pPr>
                    <w:r w:rsidRPr="006E37EF">
                      <w:rPr>
                        <w:rFonts w:ascii="Arial" w:hAnsi="Arial" w:cs="Arial"/>
                        <w:color w:val="FF8C00"/>
                        <w:sz w:val="20"/>
                      </w:rPr>
                      <w:t>Hanon Systems –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45DEA">
      <w:rPr>
        <w:noProof/>
        <w:lang w:val="cs-CZ" w:eastAsia="cs-CZ"/>
      </w:rPr>
      <w:drawing>
        <wp:anchor distT="0" distB="0" distL="114300" distR="114300" simplePos="0" relativeHeight="251653632" behindDoc="1" locked="0" layoutInCell="1" allowOverlap="1" wp14:anchorId="010D4330" wp14:editId="74D74188">
          <wp:simplePos x="0" y="0"/>
          <wp:positionH relativeFrom="column">
            <wp:posOffset>5452745</wp:posOffset>
          </wp:positionH>
          <wp:positionV relativeFrom="paragraph">
            <wp:posOffset>96520</wp:posOffset>
          </wp:positionV>
          <wp:extent cx="1096645" cy="255905"/>
          <wp:effectExtent l="0" t="0" r="8255" b="0"/>
          <wp:wrapTight wrapText="bothSides">
            <wp:wrapPolygon edited="0">
              <wp:start x="0" y="0"/>
              <wp:lineTo x="0" y="12864"/>
              <wp:lineTo x="1501" y="19295"/>
              <wp:lineTo x="19887" y="19295"/>
              <wp:lineTo x="21387" y="12864"/>
              <wp:lineTo x="21387" y="0"/>
              <wp:lineTo x="0" y="0"/>
            </wp:wrapPolygon>
          </wp:wrapTight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_s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6645" cy="255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F593E" w:rsidRDefault="007F593E"/>
  <w:p w:rsidR="007F593E" w:rsidRDefault="007F593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FA4" w:rsidRDefault="002C7D9B">
    <w:pPr>
      <w:pStyle w:val="Zhlav"/>
      <w:rPr>
        <w:rFonts w:asciiTheme="majorHAnsi" w:hAnsiTheme="majorHAnsi" w:cstheme="majorHAnsi"/>
        <w:sz w:val="20"/>
        <w:szCs w:val="20"/>
      </w:rPr>
    </w:pPr>
    <w:r>
      <w:rPr>
        <w:rFonts w:asciiTheme="majorHAnsi" w:hAnsiTheme="majorHAnsi" w:cstheme="majorHAnsi"/>
        <w:noProof/>
        <w:sz w:val="20"/>
        <w:szCs w:val="20"/>
        <w:lang w:val="cs-CZ" w:eastAsia="cs-CZ"/>
      </w:rPr>
      <mc:AlternateContent>
        <mc:Choice Requires="wps">
          <w:drawing>
            <wp:anchor distT="0" distB="0" distL="114300" distR="114300" simplePos="0" relativeHeight="251662848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945" cy="266700"/>
              <wp:effectExtent l="0" t="0" r="0" b="0"/>
              <wp:wrapNone/>
              <wp:docPr id="2" name="MSIPCM709b40569367c5c629b9377f" descr="{&quot;HashCode&quot;:-1410341361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2C7D9B" w:rsidRPr="002C7D9B" w:rsidRDefault="002C7D9B" w:rsidP="002C7D9B">
                          <w:pPr>
                            <w:rPr>
                              <w:rFonts w:ascii="Arial" w:hAnsi="Arial" w:cs="Arial"/>
                              <w:color w:val="FF8C00"/>
                              <w:sz w:val="20"/>
                            </w:rPr>
                          </w:pPr>
                          <w:r w:rsidRPr="002C7D9B">
                            <w:rPr>
                              <w:rFonts w:ascii="Arial" w:hAnsi="Arial" w:cs="Arial"/>
                              <w:color w:val="FF8C00"/>
                              <w:sz w:val="20"/>
                            </w:rPr>
                            <w:t>Hanon Systems –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709b40569367c5c629b9377f" o:spid="_x0000_s1027" type="#_x0000_t202" alt="{&quot;HashCode&quot;:-1410341361,&quot;Height&quot;:841.0,&quot;Width&quot;:595.0,&quot;Placement&quot;:&quot;Header&quot;,&quot;Index&quot;:&quot;FirstPage&quot;,&quot;Section&quot;:1,&quot;Top&quot;:0.0,&quot;Left&quot;:0.0}" style="position:absolute;margin-left:0;margin-top:15pt;width:595.35pt;height:21pt;z-index: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" o:allowincell="f" filled="f" stroked="f" strokeweight=".5pt">
              <v:textbox inset="20pt,0,,0">
                <w:txbxContent>
                  <w:p w:rsidR="002C7D9B" w:rsidRPr="002C7D9B" w:rsidRDefault="002C7D9B" w:rsidP="002C7D9B">
                    <w:pPr>
                      <w:rPr>
                        <w:rFonts w:ascii="Arial" w:hAnsi="Arial" w:cs="Arial"/>
                        <w:color w:val="FF8C00"/>
                        <w:sz w:val="20"/>
                      </w:rPr>
                    </w:pPr>
                    <w:r w:rsidRPr="002C7D9B">
                      <w:rPr>
                        <w:rFonts w:ascii="Arial" w:hAnsi="Arial" w:cs="Arial"/>
                        <w:color w:val="FF8C00"/>
                        <w:sz w:val="20"/>
                      </w:rPr>
                      <w:t>Hanon Systems –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AF132C" w:rsidRDefault="00850F84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56704" behindDoc="1" locked="0" layoutInCell="1" allowOverlap="1" wp14:anchorId="470E7AA7" wp14:editId="11844504">
          <wp:simplePos x="0" y="0"/>
          <wp:positionH relativeFrom="margin">
            <wp:posOffset>-791210</wp:posOffset>
          </wp:positionH>
          <wp:positionV relativeFrom="margin">
            <wp:posOffset>-902970</wp:posOffset>
          </wp:positionV>
          <wp:extent cx="7772400" cy="894715"/>
          <wp:effectExtent l="0" t="0" r="0" b="635"/>
          <wp:wrapNone/>
          <wp:docPr id="6" name="Obrázek 6" descr="lette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etter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1104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894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04FD3"/>
    <w:multiLevelType w:val="hybridMultilevel"/>
    <w:tmpl w:val="303260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50EB00FB"/>
    <w:multiLevelType w:val="hybridMultilevel"/>
    <w:tmpl w:val="EF96F0A8"/>
    <w:lvl w:ilvl="0" w:tplc="DA847D28">
      <w:start w:val="26"/>
      <w:numFmt w:val="bullet"/>
      <w:lvlText w:val="-"/>
      <w:lvlJc w:val="left"/>
      <w:pPr>
        <w:ind w:left="720" w:hanging="360"/>
      </w:pPr>
      <w:rPr>
        <w:rFonts w:ascii="Segoe UI" w:eastAsia="MS Mincho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8D49B2"/>
    <w:multiLevelType w:val="hybridMultilevel"/>
    <w:tmpl w:val="D5CA4EE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AA609ED"/>
    <w:multiLevelType w:val="hybridMultilevel"/>
    <w:tmpl w:val="86A861F8"/>
    <w:lvl w:ilvl="0" w:tplc="FB408C12">
      <w:start w:val="1"/>
      <w:numFmt w:val="bullet"/>
      <w:pStyle w:val="StylSodrkamied-80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333333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3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720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BC9"/>
    <w:rsid w:val="000238C2"/>
    <w:rsid w:val="0002566E"/>
    <w:rsid w:val="00033C1A"/>
    <w:rsid w:val="00052FEA"/>
    <w:rsid w:val="00084614"/>
    <w:rsid w:val="000900FF"/>
    <w:rsid w:val="000E2455"/>
    <w:rsid w:val="001058CB"/>
    <w:rsid w:val="00134484"/>
    <w:rsid w:val="00151F04"/>
    <w:rsid w:val="00160B0E"/>
    <w:rsid w:val="001777F4"/>
    <w:rsid w:val="00181D8C"/>
    <w:rsid w:val="00185B0F"/>
    <w:rsid w:val="001E2D6A"/>
    <w:rsid w:val="001E30BA"/>
    <w:rsid w:val="001F4856"/>
    <w:rsid w:val="002120D4"/>
    <w:rsid w:val="00232300"/>
    <w:rsid w:val="00260AA0"/>
    <w:rsid w:val="00284AB3"/>
    <w:rsid w:val="00295295"/>
    <w:rsid w:val="002C7D9B"/>
    <w:rsid w:val="002D0D72"/>
    <w:rsid w:val="002D31A5"/>
    <w:rsid w:val="002E4DC2"/>
    <w:rsid w:val="00314308"/>
    <w:rsid w:val="003314FC"/>
    <w:rsid w:val="00375BC9"/>
    <w:rsid w:val="0038146C"/>
    <w:rsid w:val="0038376C"/>
    <w:rsid w:val="0038425D"/>
    <w:rsid w:val="00391110"/>
    <w:rsid w:val="00396096"/>
    <w:rsid w:val="003B6DC1"/>
    <w:rsid w:val="003D73B1"/>
    <w:rsid w:val="003F0B15"/>
    <w:rsid w:val="00400AA1"/>
    <w:rsid w:val="00416FAF"/>
    <w:rsid w:val="00426C48"/>
    <w:rsid w:val="00456136"/>
    <w:rsid w:val="0049587A"/>
    <w:rsid w:val="004B283C"/>
    <w:rsid w:val="004B5651"/>
    <w:rsid w:val="004D0FA4"/>
    <w:rsid w:val="004E6051"/>
    <w:rsid w:val="004F051E"/>
    <w:rsid w:val="00540E9A"/>
    <w:rsid w:val="005448CD"/>
    <w:rsid w:val="0056245C"/>
    <w:rsid w:val="00565253"/>
    <w:rsid w:val="00575E4E"/>
    <w:rsid w:val="00593BCE"/>
    <w:rsid w:val="005A1487"/>
    <w:rsid w:val="005B59C4"/>
    <w:rsid w:val="005E3509"/>
    <w:rsid w:val="00614DCD"/>
    <w:rsid w:val="006620B3"/>
    <w:rsid w:val="0066702B"/>
    <w:rsid w:val="00680553"/>
    <w:rsid w:val="00693189"/>
    <w:rsid w:val="006B1536"/>
    <w:rsid w:val="006E37EF"/>
    <w:rsid w:val="0073792E"/>
    <w:rsid w:val="00757FCF"/>
    <w:rsid w:val="0078540F"/>
    <w:rsid w:val="007E1FF8"/>
    <w:rsid w:val="007F593E"/>
    <w:rsid w:val="0081465E"/>
    <w:rsid w:val="00850F84"/>
    <w:rsid w:val="00886ED5"/>
    <w:rsid w:val="00897FF4"/>
    <w:rsid w:val="008A0920"/>
    <w:rsid w:val="008B2DD3"/>
    <w:rsid w:val="008C6CBE"/>
    <w:rsid w:val="008F5C4A"/>
    <w:rsid w:val="00903935"/>
    <w:rsid w:val="009204EF"/>
    <w:rsid w:val="00921B63"/>
    <w:rsid w:val="00933716"/>
    <w:rsid w:val="00942195"/>
    <w:rsid w:val="00952778"/>
    <w:rsid w:val="009831B7"/>
    <w:rsid w:val="009B7239"/>
    <w:rsid w:val="00A07027"/>
    <w:rsid w:val="00A75A55"/>
    <w:rsid w:val="00AD0A97"/>
    <w:rsid w:val="00AD4B89"/>
    <w:rsid w:val="00AF132C"/>
    <w:rsid w:val="00AF238C"/>
    <w:rsid w:val="00B526AA"/>
    <w:rsid w:val="00B75A1D"/>
    <w:rsid w:val="00BD0B5A"/>
    <w:rsid w:val="00BE6917"/>
    <w:rsid w:val="00BF4830"/>
    <w:rsid w:val="00C32141"/>
    <w:rsid w:val="00C445DD"/>
    <w:rsid w:val="00C82009"/>
    <w:rsid w:val="00C85499"/>
    <w:rsid w:val="00CA4507"/>
    <w:rsid w:val="00CF3983"/>
    <w:rsid w:val="00D06755"/>
    <w:rsid w:val="00D257AE"/>
    <w:rsid w:val="00D53A4F"/>
    <w:rsid w:val="00D633A8"/>
    <w:rsid w:val="00D671BA"/>
    <w:rsid w:val="00DA2A1B"/>
    <w:rsid w:val="00DB0E1B"/>
    <w:rsid w:val="00E02D69"/>
    <w:rsid w:val="00E11D49"/>
    <w:rsid w:val="00E15A1C"/>
    <w:rsid w:val="00E45DEA"/>
    <w:rsid w:val="00E62739"/>
    <w:rsid w:val="00E70648"/>
    <w:rsid w:val="00E7272A"/>
    <w:rsid w:val="00E73DD7"/>
    <w:rsid w:val="00E92908"/>
    <w:rsid w:val="00E92D82"/>
    <w:rsid w:val="00E936C2"/>
    <w:rsid w:val="00E93E53"/>
    <w:rsid w:val="00EA5802"/>
    <w:rsid w:val="00F45F40"/>
    <w:rsid w:val="00F54F45"/>
    <w:rsid w:val="00F75B2C"/>
    <w:rsid w:val="00F81ED6"/>
    <w:rsid w:val="00F8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7"/>
    <o:shapelayout v:ext="edit">
      <o:idmap v:ext="edit" data="1"/>
    </o:shapelayout>
  </w:shapeDefaults>
  <w:decimalSymbol w:val=","/>
  <w:listSeparator w:val=";"/>
  <w14:docId w14:val="5CA11D94"/>
  <w14:defaultImageDpi w14:val="300"/>
  <w15:docId w15:val="{05E39CE0-2D09-4DC2-97A0-423D9D351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936C2"/>
    <w:rPr>
      <w:rFonts w:ascii="Times New Roman" w:hAnsi="Times New Roman"/>
      <w:sz w:val="24"/>
      <w:szCs w:val="24"/>
      <w:lang w:eastAsia="ja-JP"/>
    </w:rPr>
  </w:style>
  <w:style w:type="paragraph" w:styleId="Nadpis1">
    <w:name w:val="heading 1"/>
    <w:next w:val="Nadpis2"/>
    <w:link w:val="Nadpis1Char"/>
    <w:autoRedefine/>
    <w:uiPriority w:val="9"/>
    <w:qFormat/>
    <w:rsid w:val="005A1487"/>
    <w:pPr>
      <w:shd w:val="clear" w:color="auto" w:fill="003A5D"/>
      <w:tabs>
        <w:tab w:val="center" w:pos="5244"/>
        <w:tab w:val="left" w:pos="8865"/>
      </w:tabs>
      <w:spacing w:before="100" w:beforeAutospacing="1" w:after="100" w:afterAutospacing="1"/>
      <w:contextualSpacing/>
      <w:jc w:val="center"/>
      <w:outlineLvl w:val="0"/>
    </w:pPr>
    <w:rPr>
      <w:rFonts w:asciiTheme="majorHAnsi" w:eastAsia="Times New Roman" w:hAnsiTheme="majorHAnsi" w:cstheme="majorHAnsi"/>
      <w:b/>
      <w:bCs/>
      <w:caps/>
      <w:color w:val="FFFFFF" w:themeColor="background1"/>
      <w:kern w:val="32"/>
      <w:sz w:val="44"/>
      <w:szCs w:val="32"/>
      <w:lang w:val="cs-CZ" w:eastAsia="cs-CZ"/>
    </w:rPr>
  </w:style>
  <w:style w:type="paragraph" w:styleId="Nadpis2">
    <w:name w:val="heading 2"/>
    <w:basedOn w:val="Normln"/>
    <w:next w:val="Normln"/>
    <w:link w:val="Nadpis2Char"/>
    <w:autoRedefine/>
    <w:qFormat/>
    <w:rsid w:val="00E92908"/>
    <w:pPr>
      <w:outlineLvl w:val="1"/>
    </w:pPr>
    <w:rPr>
      <w:rFonts w:ascii="Arial" w:eastAsia="Times New Roman" w:hAnsi="Arial" w:cs="Arial"/>
      <w:b/>
      <w:bCs/>
      <w:iCs/>
      <w:color w:val="E03C31"/>
      <w:sz w:val="22"/>
      <w:szCs w:val="22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asicParagraph">
    <w:name w:val="[Basic Paragraph]"/>
    <w:basedOn w:val="Normln"/>
    <w:uiPriority w:val="99"/>
    <w:rsid w:val="00AF132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styleId="Zhlav">
    <w:name w:val="header"/>
    <w:basedOn w:val="Normln"/>
    <w:link w:val="ZhlavChar"/>
    <w:uiPriority w:val="99"/>
    <w:unhideWhenUsed/>
    <w:rsid w:val="00AF132C"/>
    <w:pPr>
      <w:tabs>
        <w:tab w:val="center" w:pos="4320"/>
        <w:tab w:val="right" w:pos="8640"/>
      </w:tabs>
    </w:pPr>
  </w:style>
  <w:style w:type="character" w:customStyle="1" w:styleId="ZhlavChar">
    <w:name w:val="Záhlaví Char"/>
    <w:link w:val="Zhlav"/>
    <w:uiPriority w:val="99"/>
    <w:rsid w:val="00AF132C"/>
    <w:rPr>
      <w:rFonts w:ascii="Times New Roman" w:eastAsia="Batang" w:hAnsi="Times New Roman" w:cs="Times New Roman"/>
      <w:sz w:val="20"/>
      <w:szCs w:val="20"/>
      <w:lang w:eastAsia="ko-KR"/>
    </w:rPr>
  </w:style>
  <w:style w:type="paragraph" w:styleId="Zpat">
    <w:name w:val="footer"/>
    <w:basedOn w:val="Normln"/>
    <w:link w:val="ZpatChar"/>
    <w:unhideWhenUsed/>
    <w:rsid w:val="00AF132C"/>
    <w:pPr>
      <w:tabs>
        <w:tab w:val="center" w:pos="4320"/>
        <w:tab w:val="right" w:pos="8640"/>
      </w:tabs>
    </w:pPr>
  </w:style>
  <w:style w:type="character" w:customStyle="1" w:styleId="ZpatChar">
    <w:name w:val="Zápatí Char"/>
    <w:link w:val="Zpat"/>
    <w:uiPriority w:val="99"/>
    <w:rsid w:val="00AF132C"/>
    <w:rPr>
      <w:rFonts w:ascii="Times New Roman" w:eastAsia="Batang" w:hAnsi="Times New Roman" w:cs="Times New Roman"/>
      <w:sz w:val="20"/>
      <w:szCs w:val="20"/>
      <w:lang w:eastAsia="ko-KR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2D69"/>
    <w:rPr>
      <w:rFonts w:ascii="Calibri" w:eastAsia="MS Gothic" w:hAnsi="Calibr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E02D69"/>
    <w:rPr>
      <w:rFonts w:ascii="Calibri" w:eastAsia="MS Gothic" w:hAnsi="Calibri" w:cs="Times New Roman"/>
      <w:sz w:val="18"/>
      <w:szCs w:val="18"/>
      <w:lang w:eastAsia="ko-KR"/>
    </w:rPr>
  </w:style>
  <w:style w:type="paragraph" w:styleId="Nzev">
    <w:name w:val="Title"/>
    <w:basedOn w:val="Normln"/>
    <w:link w:val="NzevChar"/>
    <w:qFormat/>
    <w:rsid w:val="00E936C2"/>
    <w:pPr>
      <w:jc w:val="center"/>
    </w:pPr>
    <w:rPr>
      <w:rFonts w:eastAsia="Times New Roman"/>
      <w:b/>
      <w:bCs/>
      <w:sz w:val="28"/>
      <w:u w:val="single"/>
      <w:lang w:eastAsia="en-US"/>
    </w:rPr>
  </w:style>
  <w:style w:type="character" w:customStyle="1" w:styleId="NzevChar">
    <w:name w:val="Název Char"/>
    <w:basedOn w:val="Standardnpsmoodstavce"/>
    <w:link w:val="Nzev"/>
    <w:rsid w:val="00E936C2"/>
    <w:rPr>
      <w:rFonts w:ascii="Times New Roman" w:eastAsia="Times New Roman" w:hAnsi="Times New Roman"/>
      <w:b/>
      <w:bCs/>
      <w:sz w:val="28"/>
      <w:szCs w:val="24"/>
      <w:u w:val="single"/>
      <w:lang w:eastAsia="en-US"/>
    </w:rPr>
  </w:style>
  <w:style w:type="paragraph" w:styleId="Odstavecseseznamem">
    <w:name w:val="List Paragraph"/>
    <w:basedOn w:val="Normln"/>
    <w:uiPriority w:val="34"/>
    <w:qFormat/>
    <w:rsid w:val="00E936C2"/>
    <w:pPr>
      <w:ind w:left="720"/>
    </w:pPr>
    <w:rPr>
      <w:rFonts w:eastAsia="Times New Roman"/>
      <w:sz w:val="20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5A1487"/>
    <w:rPr>
      <w:rFonts w:asciiTheme="majorHAnsi" w:eastAsia="Times New Roman" w:hAnsiTheme="majorHAnsi" w:cstheme="majorHAnsi"/>
      <w:b/>
      <w:bCs/>
      <w:caps/>
      <w:color w:val="FFFFFF" w:themeColor="background1"/>
      <w:kern w:val="32"/>
      <w:sz w:val="44"/>
      <w:szCs w:val="32"/>
      <w:shd w:val="clear" w:color="auto" w:fill="003A5D"/>
      <w:lang w:val="cs-CZ" w:eastAsia="cs-CZ"/>
    </w:rPr>
  </w:style>
  <w:style w:type="character" w:customStyle="1" w:styleId="Nadpis2Char">
    <w:name w:val="Nadpis 2 Char"/>
    <w:basedOn w:val="Standardnpsmoodstavce"/>
    <w:link w:val="Nadpis2"/>
    <w:rsid w:val="00E92908"/>
    <w:rPr>
      <w:rFonts w:ascii="Arial" w:eastAsia="Times New Roman" w:hAnsi="Arial" w:cs="Arial"/>
      <w:b/>
      <w:bCs/>
      <w:iCs/>
      <w:color w:val="E03C31"/>
      <w:sz w:val="22"/>
      <w:szCs w:val="22"/>
      <w:lang w:val="cs-CZ" w:eastAsia="cs-CZ"/>
    </w:rPr>
  </w:style>
  <w:style w:type="character" w:styleId="Hypertextovodkaz">
    <w:name w:val="Hyperlink"/>
    <w:rsid w:val="00850F84"/>
    <w:rPr>
      <w:color w:val="0000FF"/>
      <w:u w:val="single"/>
    </w:rPr>
  </w:style>
  <w:style w:type="paragraph" w:customStyle="1" w:styleId="StylSodrkamied-80">
    <w:name w:val="Styl S odrážkami Šedá-80%"/>
    <w:basedOn w:val="Normln"/>
    <w:link w:val="StylSodrkamied-80Char"/>
    <w:autoRedefine/>
    <w:rsid w:val="00396096"/>
    <w:pPr>
      <w:numPr>
        <w:numId w:val="2"/>
      </w:numPr>
      <w:spacing w:before="120"/>
      <w:ind w:right="-17"/>
    </w:pPr>
    <w:rPr>
      <w:rFonts w:ascii="Segoe UI" w:eastAsia="Times New Roman" w:hAnsi="Segoe UI" w:cs="Segoe UI"/>
      <w:sz w:val="20"/>
      <w:szCs w:val="18"/>
      <w:lang w:val="cs-CZ" w:eastAsia="cs-CZ"/>
    </w:rPr>
  </w:style>
  <w:style w:type="character" w:customStyle="1" w:styleId="StylSodrkamied-80Char">
    <w:name w:val="Styl S odrážkami Šedá-80% Char"/>
    <w:link w:val="StylSodrkamied-80"/>
    <w:rsid w:val="00396096"/>
    <w:rPr>
      <w:rFonts w:ascii="Segoe UI" w:eastAsia="Times New Roman" w:hAnsi="Segoe UI" w:cs="Segoe UI"/>
      <w:szCs w:val="1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1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hyperlink" Target="mailto:akopova@hanonsystem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jerov\Documents\Moje%20e-knihy\Excel\Dana\v&#253;b&#283;rov&#233;%20&#345;&#237;zen&#237;\Vzor%20nov&#233;%20&#353;ablony\job%20posting_internal_cz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job posting_internal_cz</Template>
  <TotalTime>1</TotalTime>
  <Pages>1</Pages>
  <Words>218</Words>
  <Characters>1287</Characters>
  <Application>Microsoft Office Word</Application>
  <DocSecurity>0</DocSecurity>
  <Lines>10</Lines>
  <Paragraphs>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interbrand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Majerova, Dana (D.)</dc:creator>
  <cp:lastModifiedBy>Kopova, Aneta</cp:lastModifiedBy>
  <cp:revision>2</cp:revision>
  <cp:lastPrinted>2021-04-16T06:17:00Z</cp:lastPrinted>
  <dcterms:created xsi:type="dcterms:W3CDTF">2023-06-22T14:02:00Z</dcterms:created>
  <dcterms:modified xsi:type="dcterms:W3CDTF">2023-06-22T14:02:00Z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e96a94a-3b5e-41f7-a7ba-7e6bcc17d37d_Enabled">
    <vt:lpwstr>True</vt:lpwstr>
  </property>
  <property fmtid="{D5CDD505-2E9C-101B-9397-08002B2CF9AE}" pid="3" name="MSIP_Label_fe96a94a-3b5e-41f7-a7ba-7e6bcc17d37d_SiteId">
    <vt:lpwstr>af96f1d8-d512-43d0-b20d-a717d9ff2be7</vt:lpwstr>
  </property>
  <property fmtid="{D5CDD505-2E9C-101B-9397-08002B2CF9AE}" pid="4" name="MSIP_Label_fe96a94a-3b5e-41f7-a7ba-7e6bcc17d37d_Ref">
    <vt:lpwstr>https://api.informationprotection.azure.com/api/af96f1d8-d512-43d0-b20d-a717d9ff2be7</vt:lpwstr>
  </property>
  <property fmtid="{D5CDD505-2E9C-101B-9397-08002B2CF9AE}" pid="5" name="MSIP_Label_fe96a94a-3b5e-41f7-a7ba-7e6bcc17d37d_SetBy">
    <vt:lpwstr>dmajerov@hanonsystems.com</vt:lpwstr>
  </property>
  <property fmtid="{D5CDD505-2E9C-101B-9397-08002B2CF9AE}" pid="6" name="MSIP_Label_fe96a94a-3b5e-41f7-a7ba-7e6bcc17d37d_SetDate">
    <vt:lpwstr>2018-02-14T08:05:26.6455266+01:00</vt:lpwstr>
  </property>
  <property fmtid="{D5CDD505-2E9C-101B-9397-08002B2CF9AE}" pid="7" name="MSIP_Label_fe96a94a-3b5e-41f7-a7ba-7e6bcc17d37d_Name">
    <vt:lpwstr>Confidential</vt:lpwstr>
  </property>
  <property fmtid="{D5CDD505-2E9C-101B-9397-08002B2CF9AE}" pid="8" name="MSIP_Label_fe96a94a-3b5e-41f7-a7ba-7e6bcc17d37d_Application">
    <vt:lpwstr>Microsoft Azure Information Protection</vt:lpwstr>
  </property>
  <property fmtid="{D5CDD505-2E9C-101B-9397-08002B2CF9AE}" pid="9" name="MSIP_Label_fe96a94a-3b5e-41f7-a7ba-7e6bcc17d37d_Extended_MSFT_Method">
    <vt:lpwstr>Automatic</vt:lpwstr>
  </property>
  <property fmtid="{D5CDD505-2E9C-101B-9397-08002B2CF9AE}" pid="10" name="Sensitivity">
    <vt:lpwstr>Confidential</vt:lpwstr>
  </property>
</Properties>
</file>